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4399584" w14:textId="77777777" w:rsidR="001648DE" w:rsidRDefault="00000000">
      <w:pPr>
        <w:jc w:val="center"/>
      </w:pPr>
      <w:r>
        <w:rPr>
          <w:noProof/>
          <w:sz w:val="40"/>
          <w:szCs w:val="40"/>
        </w:rPr>
        <w:drawing>
          <wp:inline distT="0" distB="0" distL="0" distR="0" wp14:anchorId="4272D4B2" wp14:editId="4A567825">
            <wp:extent cx="1370630" cy="1008418"/>
            <wp:effectExtent l="0" t="0" r="970" b="1232"/>
            <wp:docPr id="1651452743" name="Obrázek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630" cy="10084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2992B1" w14:textId="77777777" w:rsidR="001648DE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Podklady pro vytvoření faktury pro poskytnutí příspěvku z </w:t>
      </w:r>
      <w:proofErr w:type="spellStart"/>
      <w:r>
        <w:rPr>
          <w:sz w:val="40"/>
          <w:szCs w:val="40"/>
        </w:rPr>
        <w:t>FKSP</w:t>
      </w:r>
      <w:proofErr w:type="spellEnd"/>
    </w:p>
    <w:p w14:paraId="55ED4A72" w14:textId="77777777" w:rsidR="001648DE" w:rsidRDefault="001648DE"/>
    <w:p w14:paraId="0B4DCF76" w14:textId="77777777" w:rsidR="001648DE" w:rsidRDefault="00000000">
      <w:pPr>
        <w:rPr>
          <w:b/>
          <w:bCs/>
          <w:color w:val="6B236B"/>
          <w:sz w:val="24"/>
          <w:szCs w:val="24"/>
        </w:rPr>
      </w:pPr>
      <w:r>
        <w:rPr>
          <w:b/>
          <w:bCs/>
          <w:color w:val="6B236B"/>
          <w:sz w:val="24"/>
          <w:szCs w:val="24"/>
        </w:rPr>
        <w:t>Odběratel:</w:t>
      </w:r>
    </w:p>
    <w:p w14:paraId="431C8DC6" w14:textId="77777777" w:rsidR="001648DE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Název včetně adresy:</w:t>
      </w:r>
    </w:p>
    <w:p w14:paraId="3977CFB4" w14:textId="77777777" w:rsidR="001648DE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Příjemce:</w:t>
      </w:r>
    </w:p>
    <w:p w14:paraId="44680003" w14:textId="77777777" w:rsidR="001648DE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64D541D6" w14:textId="77777777" w:rsidR="001648DE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DIČ:</w:t>
      </w:r>
    </w:p>
    <w:p w14:paraId="644BAB45" w14:textId="77777777" w:rsidR="001648DE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splatnosti:</w:t>
      </w:r>
    </w:p>
    <w:p w14:paraId="45F671EC" w14:textId="77777777" w:rsidR="001648DE" w:rsidRDefault="001648DE">
      <w:pPr>
        <w:rPr>
          <w:sz w:val="24"/>
          <w:szCs w:val="24"/>
        </w:rPr>
      </w:pPr>
    </w:p>
    <w:p w14:paraId="1A7D4E3E" w14:textId="77777777" w:rsidR="001648DE" w:rsidRDefault="00000000">
      <w:pPr>
        <w:rPr>
          <w:b/>
          <w:bCs/>
          <w:color w:val="6B236B"/>
          <w:sz w:val="24"/>
          <w:szCs w:val="24"/>
        </w:rPr>
      </w:pPr>
      <w:r>
        <w:rPr>
          <w:b/>
          <w:bCs/>
          <w:color w:val="6B236B"/>
          <w:sz w:val="24"/>
          <w:szCs w:val="24"/>
        </w:rPr>
        <w:t>Předmět plnění:</w:t>
      </w:r>
    </w:p>
    <w:p w14:paraId="542F5C64" w14:textId="77777777" w:rsidR="001648DE" w:rsidRDefault="00000000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 xml:space="preserve">Obsah poskytnutého plnění např. </w:t>
      </w:r>
      <w:r>
        <w:rPr>
          <w:i/>
          <w:iCs/>
        </w:rPr>
        <w:t>Fakturujeme Vám za služby v zařízení v </w:t>
      </w:r>
      <w:proofErr w:type="gramStart"/>
      <w:r>
        <w:rPr>
          <w:i/>
          <w:iCs/>
        </w:rPr>
        <w:t>Pardubicích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zde uveďte:</w:t>
      </w:r>
    </w:p>
    <w:p w14:paraId="37F84730" w14:textId="77777777" w:rsidR="001648DE" w:rsidRDefault="000000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Jméno a příjmení účastníka (zaměstnance)</w:t>
      </w:r>
    </w:p>
    <w:p w14:paraId="4ACFD4A1" w14:textId="77777777" w:rsidR="001648DE" w:rsidRDefault="00000000">
      <w:pPr>
        <w:pStyle w:val="Odstavecsesezname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Zde uveďte:</w:t>
      </w:r>
    </w:p>
    <w:p w14:paraId="221CF650" w14:textId="77777777" w:rsidR="001648DE" w:rsidRDefault="000000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Místo: </w:t>
      </w:r>
      <w:proofErr w:type="spellStart"/>
      <w:r>
        <w:rPr>
          <w:sz w:val="24"/>
          <w:szCs w:val="24"/>
        </w:rPr>
        <w:t>Thaiwat</w:t>
      </w:r>
      <w:proofErr w:type="spellEnd"/>
      <w:r>
        <w:rPr>
          <w:sz w:val="24"/>
          <w:szCs w:val="24"/>
        </w:rPr>
        <w:t xml:space="preserve"> s.r.o. – thajské masáže</w:t>
      </w:r>
    </w:p>
    <w:p w14:paraId="4C221C06" w14:textId="77777777" w:rsidR="001648DE" w:rsidRDefault="0000000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Částka celkem:</w:t>
      </w:r>
    </w:p>
    <w:p w14:paraId="5399FE86" w14:textId="77777777" w:rsidR="001648DE" w:rsidRDefault="001648DE">
      <w:pPr>
        <w:rPr>
          <w:sz w:val="24"/>
          <w:szCs w:val="24"/>
        </w:rPr>
      </w:pPr>
    </w:p>
    <w:p w14:paraId="55C64D8B" w14:textId="77777777" w:rsidR="001648DE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nebo: Fakturujeme Vám za masáže Vašeho zaměstnance jménem: Jméno a Příjmení (datum narození…), do salonu </w:t>
      </w:r>
      <w:proofErr w:type="spellStart"/>
      <w:r>
        <w:rPr>
          <w:sz w:val="24"/>
          <w:szCs w:val="24"/>
        </w:rPr>
        <w:t>Thaiwat</w:t>
      </w:r>
      <w:proofErr w:type="spellEnd"/>
      <w:r>
        <w:rPr>
          <w:sz w:val="24"/>
          <w:szCs w:val="24"/>
        </w:rPr>
        <w:t xml:space="preserve"> s.r.o. – thajské masáže v celkové částce: …. Kč.</w:t>
      </w:r>
    </w:p>
    <w:p w14:paraId="3399B8CB" w14:textId="77777777" w:rsidR="001648DE" w:rsidRDefault="001648DE">
      <w:pPr>
        <w:rPr>
          <w:sz w:val="24"/>
          <w:szCs w:val="24"/>
        </w:rPr>
      </w:pPr>
    </w:p>
    <w:p w14:paraId="2B5321C8" w14:textId="77777777" w:rsidR="001648DE" w:rsidRDefault="001648DE">
      <w:pPr>
        <w:rPr>
          <w:sz w:val="24"/>
          <w:szCs w:val="24"/>
        </w:rPr>
      </w:pPr>
    </w:p>
    <w:p w14:paraId="2F43CDEC" w14:textId="77777777" w:rsidR="001648DE" w:rsidRDefault="00000000">
      <w:pPr>
        <w:rPr>
          <w:sz w:val="24"/>
          <w:szCs w:val="24"/>
        </w:rPr>
      </w:pPr>
      <w:r>
        <w:rPr>
          <w:sz w:val="24"/>
          <w:szCs w:val="24"/>
        </w:rPr>
        <w:t>Díky těmto podkladům jsme Vám schopni co nejrychleji vystavit fakturu, kterou poté předáte svému zaměstnavateli pro uhrazení.</w:t>
      </w:r>
    </w:p>
    <w:p w14:paraId="573FAF86" w14:textId="77777777" w:rsidR="001648DE" w:rsidRDefault="001648DE">
      <w:pPr>
        <w:rPr>
          <w:sz w:val="24"/>
          <w:szCs w:val="24"/>
        </w:rPr>
      </w:pPr>
    </w:p>
    <w:p w14:paraId="413D8AE3" w14:textId="77777777" w:rsidR="001648DE" w:rsidRDefault="00000000">
      <w:pPr>
        <w:rPr>
          <w:sz w:val="24"/>
          <w:szCs w:val="24"/>
        </w:rPr>
      </w:pPr>
      <w:r>
        <w:rPr>
          <w:sz w:val="24"/>
          <w:szCs w:val="24"/>
        </w:rPr>
        <w:t>Po přijetí platby na náš účet Vás budeme ihned kontaktovat pro využívání Vašeho nabitého kreditu u nás. Kredit je částka, kterou jste si stanovili pro jeho čerpání.</w:t>
      </w:r>
    </w:p>
    <w:p w14:paraId="7105ECD2" w14:textId="77777777" w:rsidR="001648DE" w:rsidRDefault="001648DE">
      <w:pPr>
        <w:rPr>
          <w:sz w:val="24"/>
          <w:szCs w:val="24"/>
        </w:rPr>
      </w:pPr>
    </w:p>
    <w:p w14:paraId="0B5B23A3" w14:textId="77777777" w:rsidR="001648DE" w:rsidRDefault="00000000">
      <w:r>
        <w:rPr>
          <w:sz w:val="24"/>
          <w:szCs w:val="24"/>
        </w:rPr>
        <w:t>Upozorňujeme, že nespadáme pod registr zdravotnických zařízení.</w:t>
      </w:r>
    </w:p>
    <w:sectPr w:rsidR="001648DE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FA6DD46" w14:textId="77777777" w:rsidR="00E70DC2" w:rsidRDefault="00E70DC2">
      <w:pPr>
        <w:spacing w:after="0pt" w:line="12pt" w:lineRule="auto"/>
      </w:pPr>
      <w:r>
        <w:separator/>
      </w:r>
    </w:p>
  </w:endnote>
  <w:endnote w:type="continuationSeparator" w:id="0">
    <w:p w14:paraId="78AAFD19" w14:textId="77777777" w:rsidR="00E70DC2" w:rsidRDefault="00E70DC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AAE153E" w14:textId="77777777" w:rsidR="00E70DC2" w:rsidRDefault="00E70DC2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32286A5E" w14:textId="77777777" w:rsidR="00E70DC2" w:rsidRDefault="00E70DC2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C52F33"/>
    <w:multiLevelType w:val="multilevel"/>
    <w:tmpl w:val="D80CD6B4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1" w15:restartNumberingAfterBreak="0">
    <w:nsid w:val="69331CC3"/>
    <w:multiLevelType w:val="multilevel"/>
    <w:tmpl w:val="2564C232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num w:numId="1" w16cid:durableId="1500923541">
    <w:abstractNumId w:val="1"/>
  </w:num>
  <w:num w:numId="2" w16cid:durableId="77733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48DE"/>
    <w:rsid w:val="001648DE"/>
    <w:rsid w:val="008A41EB"/>
    <w:rsid w:val="00E70DC2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F4114"/>
  <w15:docId w15:val="{C12C2323-D56D-439D-B8C3-CAD2BF74C33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8pt" w:line="12.7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basedOn w:val="Standardnpsmoodstavce"/>
  </w:style>
  <w:style w:type="paragraph" w:styleId="Odstavecseseznamem">
    <w:name w:val="List Paragraph"/>
    <w:basedOn w:val="Normln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thaiwat%20-%20formular%20FKSP.odt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thaiwat%20-%20formular%20FKSP.odt</Template>
  <TotalTime>0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Jozífová</dc:creator>
  <dc:description/>
  <cp:lastModifiedBy>Marek Novotný</cp:lastModifiedBy>
  <cp:revision>2</cp:revision>
  <dcterms:created xsi:type="dcterms:W3CDTF">2024-06-18T13:25:00Z</dcterms:created>
  <dcterms:modified xsi:type="dcterms:W3CDTF">2024-06-18T13:25:00Z</dcterms:modified>
</cp:coreProperties>
</file>